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65F" w:rsidRDefault="0024765F">
      <w:pPr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</w:t>
      </w:r>
    </w:p>
    <w:p w:rsidR="0024765F" w:rsidRPr="00A313AD" w:rsidRDefault="00A313AD">
      <w:pPr>
        <w:widowControl/>
        <w:spacing w:before="100" w:beforeAutospacing="1" w:after="100" w:afterAutospacing="1" w:line="460" w:lineRule="exact"/>
        <w:jc w:val="center"/>
        <w:rPr>
          <w:rFonts w:ascii="仿宋_GB2312" w:eastAsia="仿宋_GB2312" w:hAnsi="黑体" w:cs="黑体" w:hint="eastAsia"/>
          <w:bCs/>
          <w:kern w:val="0"/>
          <w:sz w:val="32"/>
          <w:szCs w:val="32"/>
        </w:rPr>
      </w:pPr>
      <w:r w:rsidRPr="00A313AD">
        <w:rPr>
          <w:rFonts w:ascii="仿宋_GB2312" w:eastAsia="仿宋_GB2312" w:hAnsi="黑体" w:cs="黑体" w:hint="eastAsia"/>
          <w:bCs/>
          <w:sz w:val="32"/>
          <w:szCs w:val="32"/>
        </w:rPr>
        <w:t>“舞动青春，健康校园”</w:t>
      </w:r>
      <w:r w:rsidR="0024765F" w:rsidRPr="00A313AD">
        <w:rPr>
          <w:rFonts w:ascii="仿宋_GB2312" w:eastAsia="仿宋_GB2312" w:hAnsi="黑体" w:cs="黑体" w:hint="eastAsia"/>
          <w:bCs/>
          <w:sz w:val="32"/>
          <w:szCs w:val="32"/>
        </w:rPr>
        <w:t>啦啦操比赛报名表</w:t>
      </w:r>
    </w:p>
    <w:p w:rsidR="0024765F" w:rsidRPr="00A313AD" w:rsidRDefault="0024765F">
      <w:pPr>
        <w:widowControl/>
        <w:spacing w:before="100" w:beforeAutospacing="1" w:after="100" w:afterAutospacing="1" w:line="460" w:lineRule="exact"/>
        <w:rPr>
          <w:rFonts w:ascii="仿宋_GB2312" w:eastAsia="仿宋_GB2312" w:hAnsi="黑体" w:cs="黑体" w:hint="eastAsia"/>
          <w:bCs/>
          <w:kern w:val="0"/>
          <w:sz w:val="28"/>
          <w:szCs w:val="28"/>
        </w:rPr>
      </w:pPr>
      <w:r w:rsidRPr="00A313AD">
        <w:rPr>
          <w:rFonts w:ascii="仿宋_GB2312" w:eastAsia="仿宋_GB2312" w:hAnsi="宋体" w:cs="仿宋_GB2312" w:hint="eastAsia"/>
          <w:kern w:val="0"/>
          <w:sz w:val="28"/>
          <w:szCs w:val="28"/>
        </w:rPr>
        <w:t>参赛单位：</w:t>
      </w:r>
      <w:r w:rsidR="00106827" w:rsidRPr="00A313AD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         </w:t>
      </w:r>
      <w:r w:rsidRPr="00A313AD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   领 队：   </w:t>
      </w:r>
      <w:r w:rsidR="000055BF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</w:t>
      </w:r>
      <w:r w:rsidRPr="00A313AD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  教 练：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359"/>
        <w:gridCol w:w="1440"/>
        <w:gridCol w:w="2100"/>
        <w:gridCol w:w="2360"/>
      </w:tblGrid>
      <w:tr w:rsidR="0024765F">
        <w:trPr>
          <w:trHeight w:val="57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姓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412F84">
            <w:pPr>
              <w:widowControl/>
              <w:jc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412F84">
            <w:pPr>
              <w:widowControl/>
              <w:jc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106827">
            <w:pPr>
              <w:widowControl/>
              <w:jc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备注</w:t>
            </w:r>
          </w:p>
        </w:tc>
      </w:tr>
      <w:tr w:rsidR="0024765F">
        <w:trPr>
          <w:trHeight w:val="52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9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5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5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4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6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24765F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5F" w:rsidRDefault="0024765F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A313AD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A313AD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A313AD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  <w:tr w:rsidR="00A313AD">
        <w:trPr>
          <w:trHeight w:val="43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AD" w:rsidRDefault="00A313AD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</w:tr>
    </w:tbl>
    <w:p w:rsidR="0024765F" w:rsidRPr="000055BF" w:rsidRDefault="0024765F" w:rsidP="00A313AD">
      <w:pPr>
        <w:widowControl/>
        <w:spacing w:line="375" w:lineRule="atLeast"/>
        <w:jc w:val="left"/>
        <w:rPr>
          <w:rFonts w:ascii="仿宋_GB2312" w:eastAsia="仿宋_GB2312" w:hAnsi="宋体" w:cs="仿宋_GB2312"/>
          <w:kern w:val="0"/>
          <w:sz w:val="28"/>
          <w:szCs w:val="28"/>
        </w:rPr>
      </w:pPr>
      <w:r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> </w:t>
      </w:r>
      <w:r w:rsidRPr="000055BF">
        <w:rPr>
          <w:rFonts w:ascii="仿宋_GB2312" w:eastAsia="仿宋_GB2312" w:hAnsi="宋体" w:cs="仿宋_GB2312" w:hint="eastAsia"/>
          <w:kern w:val="0"/>
          <w:sz w:val="28"/>
          <w:szCs w:val="28"/>
        </w:rPr>
        <w:t>联系人：</w:t>
      </w:r>
      <w:r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>   </w:t>
      </w:r>
      <w:r w:rsidR="00A313AD"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</w:t>
      </w:r>
      <w:r w:rsidRPr="000055BF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 电话：</w:t>
      </w:r>
      <w:r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>  </w:t>
      </w:r>
      <w:r w:rsidR="000055BF"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</w:t>
      </w:r>
      <w:r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> </w:t>
      </w:r>
      <w:r w:rsidR="00A313AD" w:rsidRPr="000055BF"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</w:t>
      </w:r>
      <w:r w:rsidRPr="000055BF">
        <w:rPr>
          <w:rFonts w:ascii="仿宋_GB2312" w:eastAsia="仿宋_GB2312" w:hAnsi="宋体" w:cs="仿宋_GB2312" w:hint="eastAsia"/>
          <w:kern w:val="0"/>
          <w:sz w:val="28"/>
          <w:szCs w:val="28"/>
        </w:rPr>
        <w:t xml:space="preserve">部门（盖章）：          </w:t>
      </w:r>
    </w:p>
    <w:sectPr w:rsidR="0024765F" w:rsidRPr="000055B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98" w:rsidRDefault="006A4A98">
      <w:r>
        <w:separator/>
      </w:r>
    </w:p>
  </w:endnote>
  <w:endnote w:type="continuationSeparator" w:id="0">
    <w:p w:rsidR="006A4A98" w:rsidRDefault="006A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98" w:rsidRDefault="006A4A98">
      <w:r>
        <w:separator/>
      </w:r>
    </w:p>
  </w:footnote>
  <w:footnote w:type="continuationSeparator" w:id="0">
    <w:p w:rsidR="006A4A98" w:rsidRDefault="006A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5F" w:rsidRDefault="0024765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5BF"/>
    <w:rsid w:val="00042BEB"/>
    <w:rsid w:val="000601A2"/>
    <w:rsid w:val="0007070A"/>
    <w:rsid w:val="000B48BE"/>
    <w:rsid w:val="000C7826"/>
    <w:rsid w:val="001053F7"/>
    <w:rsid w:val="00106827"/>
    <w:rsid w:val="00153757"/>
    <w:rsid w:val="001874DB"/>
    <w:rsid w:val="00196B9D"/>
    <w:rsid w:val="002122FA"/>
    <w:rsid w:val="0024765F"/>
    <w:rsid w:val="002F3B41"/>
    <w:rsid w:val="002F3CF3"/>
    <w:rsid w:val="00325CD5"/>
    <w:rsid w:val="00356AA4"/>
    <w:rsid w:val="003B6398"/>
    <w:rsid w:val="003C45D6"/>
    <w:rsid w:val="003D4A23"/>
    <w:rsid w:val="003D77E8"/>
    <w:rsid w:val="00412F84"/>
    <w:rsid w:val="00484B79"/>
    <w:rsid w:val="00542DE0"/>
    <w:rsid w:val="005A5281"/>
    <w:rsid w:val="005D04D3"/>
    <w:rsid w:val="005F6DC0"/>
    <w:rsid w:val="006018BF"/>
    <w:rsid w:val="006359C3"/>
    <w:rsid w:val="006A4A98"/>
    <w:rsid w:val="006A6F0D"/>
    <w:rsid w:val="006B2974"/>
    <w:rsid w:val="006C7C86"/>
    <w:rsid w:val="006D598E"/>
    <w:rsid w:val="00717E9E"/>
    <w:rsid w:val="00756851"/>
    <w:rsid w:val="00761CFA"/>
    <w:rsid w:val="00781680"/>
    <w:rsid w:val="008031A9"/>
    <w:rsid w:val="008258BA"/>
    <w:rsid w:val="008416D9"/>
    <w:rsid w:val="00895448"/>
    <w:rsid w:val="008E1E4F"/>
    <w:rsid w:val="008E493A"/>
    <w:rsid w:val="00931D61"/>
    <w:rsid w:val="009949BC"/>
    <w:rsid w:val="00A313AD"/>
    <w:rsid w:val="00A5380A"/>
    <w:rsid w:val="00AE7ECE"/>
    <w:rsid w:val="00BC171B"/>
    <w:rsid w:val="00C1294D"/>
    <w:rsid w:val="00C6392A"/>
    <w:rsid w:val="00C8729B"/>
    <w:rsid w:val="00C91B9A"/>
    <w:rsid w:val="00CA6A65"/>
    <w:rsid w:val="00CC771F"/>
    <w:rsid w:val="00DF2053"/>
    <w:rsid w:val="00E43F24"/>
    <w:rsid w:val="00E54896"/>
    <w:rsid w:val="00E76664"/>
    <w:rsid w:val="00EA2A4F"/>
    <w:rsid w:val="00F47919"/>
    <w:rsid w:val="00FE53B5"/>
    <w:rsid w:val="00FF251A"/>
    <w:rsid w:val="5A8033A5"/>
    <w:rsid w:val="7938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pPr>
      <w:jc w:val="left"/>
    </w:pPr>
  </w:style>
  <w:style w:type="paragraph" w:styleId="HTML">
    <w:name w:val="HTML Preformatted"/>
    <w:basedOn w:val="a"/>
    <w:link w:val="HTMLChar"/>
    <w:rsid w:val="000B4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B48BE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滁州市教育体育局关于举办滁州市第二届</dc:title>
  <dc:creator>Administrator</dc:creator>
  <cp:lastModifiedBy>Administrator</cp:lastModifiedBy>
  <cp:revision>2</cp:revision>
  <dcterms:created xsi:type="dcterms:W3CDTF">2019-02-22T07:41:00Z</dcterms:created>
  <dcterms:modified xsi:type="dcterms:W3CDTF">2019-02-22T07:41:00Z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